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625376C2" w:rsidR="00DD0A7B" w:rsidRPr="002A0D76" w:rsidRDefault="002A0D76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it-CH" w:eastAsia="de-CH"/>
        </w:rPr>
      </w:pPr>
      <w:r w:rsidRPr="002A0D76">
        <w:rPr>
          <w:rFonts w:ascii="Arial" w:hAnsi="Arial" w:cs="Arial"/>
          <w:b/>
          <w:bCs/>
          <w:sz w:val="40"/>
          <w:szCs w:val="40"/>
          <w:lang w:val="it-CH" w:eastAsia="de-CH"/>
        </w:rPr>
        <w:t>Richiesta di certificato SAQ per servizi aggiuntivi</w:t>
      </w:r>
    </w:p>
    <w:p w14:paraId="0BB7FD58" w14:textId="2C22EE54" w:rsidR="000C73D0" w:rsidRPr="002A0D76" w:rsidRDefault="002A0D76" w:rsidP="00B9658A">
      <w:pPr>
        <w:spacing w:after="60"/>
        <w:ind w:right="51"/>
        <w:rPr>
          <w:rFonts w:ascii="Arial" w:hAnsi="Arial" w:cs="Arial"/>
          <w:sz w:val="18"/>
          <w:szCs w:val="18"/>
          <w:lang w:val="it-CH" w:eastAsia="de-CH"/>
        </w:rPr>
      </w:pPr>
      <w:r w:rsidRPr="002A0D76">
        <w:rPr>
          <w:rFonts w:ascii="Arial" w:hAnsi="Arial" w:cs="Arial"/>
          <w:sz w:val="18"/>
          <w:szCs w:val="18"/>
          <w:lang w:val="it-CH" w:eastAsia="de-CH"/>
        </w:rPr>
        <w:t>È possibile richiedere i seguenti servizi aggiuntivi per il proprio certificato esistente (selezionare</w:t>
      </w:r>
      <w:r w:rsidR="002C49D4" w:rsidRPr="002A0D76">
        <w:rPr>
          <w:rFonts w:ascii="Arial" w:hAnsi="Arial" w:cs="Arial"/>
          <w:sz w:val="18"/>
          <w:szCs w:val="18"/>
          <w:lang w:val="it-CH" w:eastAsia="de-CH"/>
        </w:rPr>
        <w:t>):</w:t>
      </w:r>
      <w:r w:rsidR="007D53D3" w:rsidRPr="002A0D76">
        <w:rPr>
          <w:rFonts w:ascii="Arial" w:hAnsi="Arial" w:cs="Arial"/>
          <w:sz w:val="18"/>
          <w:szCs w:val="18"/>
          <w:lang w:val="it-CH" w:eastAsia="de-CH"/>
        </w:rPr>
        <w:t xml:space="preserve"> </w:t>
      </w:r>
    </w:p>
    <w:p w14:paraId="6309375E" w14:textId="1CE06B57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Stampa cartacea del certificato digitale su carta per certificati SAQ</w:t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6D836823" w14:textId="2DC347D1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Scambio del certificato cartaceo con un certificato digitale</w:t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44BFFD3E" w14:textId="7150120C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it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2A0D76">
        <w:rPr>
          <w:rFonts w:ascii="Arial" w:hAnsi="Arial" w:cs="Arial"/>
          <w:sz w:val="18"/>
          <w:szCs w:val="18"/>
          <w:lang w:val="it-CH"/>
        </w:rPr>
        <w:tab/>
      </w:r>
      <w:r w:rsidR="002A0D76" w:rsidRPr="002A0D76">
        <w:rPr>
          <w:rFonts w:ascii="Arial" w:hAnsi="Arial" w:cs="Arial"/>
          <w:sz w:val="18"/>
          <w:szCs w:val="18"/>
          <w:lang w:val="it-CH"/>
        </w:rPr>
        <w:t>Ordinare un duplicato cartaceo del certificato</w:t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</w:r>
      <w:r w:rsidR="002A0D76">
        <w:rPr>
          <w:rFonts w:ascii="Arial" w:hAnsi="Arial" w:cs="Arial"/>
          <w:sz w:val="18"/>
          <w:szCs w:val="18"/>
          <w:lang w:val="it-CH"/>
        </w:rPr>
        <w:tab/>
      </w:r>
      <w:r w:rsidR="00B37238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</w:p>
    <w:p w14:paraId="475125DF" w14:textId="62F2EF74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it-CH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2A0D76">
        <w:rPr>
          <w:rFonts w:ascii="Arial" w:hAnsi="Arial" w:cs="Arial"/>
          <w:sz w:val="18"/>
          <w:szCs w:val="18"/>
          <w:lang w:val="it-CH"/>
        </w:rPr>
        <w:tab/>
      </w:r>
      <w:r w:rsidR="00F226D5" w:rsidRPr="00F226D5">
        <w:rPr>
          <w:rFonts w:ascii="Arial" w:hAnsi="Arial" w:cs="Arial"/>
          <w:sz w:val="18"/>
          <w:szCs w:val="18"/>
          <w:lang w:val="it-CH"/>
        </w:rPr>
        <w:t>Copia del certificato (stesso formato) in un'altra lingua</w:t>
      </w:r>
      <w:r w:rsidR="00F226D5">
        <w:rPr>
          <w:rFonts w:ascii="Arial" w:hAnsi="Arial" w:cs="Arial"/>
          <w:sz w:val="18"/>
          <w:szCs w:val="18"/>
          <w:lang w:val="it-CH"/>
        </w:rPr>
        <w:tab/>
      </w:r>
      <w:r w:rsidR="00F226D5">
        <w:rPr>
          <w:rFonts w:ascii="Arial" w:hAnsi="Arial" w:cs="Arial"/>
          <w:sz w:val="18"/>
          <w:szCs w:val="18"/>
          <w:lang w:val="it-CH"/>
        </w:rPr>
        <w:tab/>
      </w:r>
      <w:r w:rsidR="00F226D5">
        <w:rPr>
          <w:rFonts w:ascii="Arial" w:hAnsi="Arial" w:cs="Arial"/>
          <w:sz w:val="18"/>
          <w:szCs w:val="18"/>
          <w:lang w:val="it-CH"/>
        </w:rPr>
        <w:tab/>
      </w:r>
      <w:r w:rsidR="008B2155" w:rsidRPr="002A0D76">
        <w:rPr>
          <w:rFonts w:ascii="Arial" w:hAnsi="Arial" w:cs="Arial"/>
          <w:sz w:val="18"/>
          <w:szCs w:val="18"/>
          <w:lang w:val="it-CH"/>
        </w:rPr>
        <w:tab/>
        <w:t>CHF 100.00</w:t>
      </w:r>
      <w:r w:rsidR="007547B1" w:rsidRPr="002A0D76">
        <w:rPr>
          <w:rFonts w:ascii="Arial" w:hAnsi="Arial" w:cs="Arial"/>
          <w:sz w:val="18"/>
          <w:szCs w:val="18"/>
          <w:lang w:val="it-CH"/>
        </w:rPr>
        <w:br/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</w:t>
      </w:r>
      <w:r w:rsidR="002A0D76">
        <w:rPr>
          <w:rFonts w:ascii="Arial" w:hAnsi="Arial" w:cs="Arial"/>
          <w:sz w:val="18"/>
          <w:szCs w:val="18"/>
          <w:lang w:val="it-CH"/>
        </w:rPr>
        <w:t>Tedesco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</w:t>
      </w:r>
      <w:r w:rsidR="002A0D76">
        <w:rPr>
          <w:rFonts w:ascii="Arial" w:hAnsi="Arial" w:cs="Arial"/>
          <w:sz w:val="18"/>
          <w:szCs w:val="18"/>
          <w:lang w:val="it-CH"/>
        </w:rPr>
        <w:t>Inglese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2A0D76">
        <w:rPr>
          <w:rFonts w:ascii="Arial" w:hAnsi="Arial" w:cs="Arial"/>
          <w:sz w:val="18"/>
          <w:szCs w:val="18"/>
          <w:lang w:val="it-CH"/>
        </w:rPr>
        <w:t xml:space="preserve"> F</w:t>
      </w:r>
      <w:r w:rsidR="002A0D76">
        <w:rPr>
          <w:rFonts w:ascii="Arial" w:hAnsi="Arial" w:cs="Arial"/>
          <w:sz w:val="18"/>
          <w:szCs w:val="18"/>
          <w:lang w:val="it-CH"/>
        </w:rPr>
        <w:t>rancese</w:t>
      </w:r>
      <w:r w:rsidR="007547B1" w:rsidRPr="002A0D76">
        <w:rPr>
          <w:rFonts w:ascii="Arial" w:hAnsi="Arial" w:cs="Arial"/>
          <w:sz w:val="18"/>
          <w:szCs w:val="18"/>
          <w:lang w:val="it-CH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A0D76">
        <w:rPr>
          <w:rFonts w:ascii="Arial" w:hAnsi="Arial" w:cs="Arial"/>
          <w:sz w:val="18"/>
          <w:szCs w:val="18"/>
          <w:lang w:val="it-CH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2A0D76">
        <w:rPr>
          <w:rFonts w:ascii="Arial" w:hAnsi="Arial" w:cs="Arial"/>
          <w:sz w:val="18"/>
          <w:szCs w:val="18"/>
          <w:lang w:val="it-CH"/>
        </w:rPr>
        <w:t xml:space="preserve"> Italiano</w:t>
      </w:r>
    </w:p>
    <w:p w14:paraId="0D918EF9" w14:textId="77777777" w:rsidR="00265DD6" w:rsidRPr="002A0D7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it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360"/>
        <w:gridCol w:w="1986"/>
        <w:gridCol w:w="2121"/>
        <w:gridCol w:w="2700"/>
        <w:gridCol w:w="8"/>
      </w:tblGrid>
      <w:tr w:rsidR="009B7CEB" w:rsidRPr="00F226D5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36024D60" w:rsidR="009B7CEB" w:rsidRPr="002A0D76" w:rsidRDefault="002A0D76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D</w:t>
            </w:r>
            <w:r w:rsidRPr="002A0D76">
              <w:rPr>
                <w:rFonts w:ascii="Arial" w:hAnsi="Arial" w:cs="Arial"/>
                <w:b/>
                <w:sz w:val="18"/>
                <w:szCs w:val="18"/>
                <w:lang w:val="it-CH"/>
              </w:rPr>
              <w:t>ati personali del titolare del certificato (tutti i campi devono essere compilati)</w:t>
            </w:r>
          </w:p>
        </w:tc>
      </w:tr>
      <w:tr w:rsidR="00FA237E" w:rsidRPr="00286876" w14:paraId="1F028FA0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43AED485" w:rsidR="004B2823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0F1A2C5C" w:rsidR="004B2823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43E1BD2D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Via / N.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5E79A0AD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Codice postale/sede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586E33D2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Tel. privato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16B41B20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E-mail privat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63C749FE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245810BC" w:rsidR="007573C2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Datore di lavoro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2A0D76">
        <w:trPr>
          <w:gridAfter w:val="1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4BE1F15A" w:rsidR="00A9743C" w:rsidRPr="00286876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Certificato no.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018CA2CA" w:rsidR="00A9743C" w:rsidRDefault="002A0D76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0D76">
              <w:rPr>
                <w:rFonts w:ascii="Arial" w:hAnsi="Arial" w:cs="Arial"/>
                <w:sz w:val="18"/>
                <w:szCs w:val="18"/>
              </w:rPr>
              <w:t>Titolo del certificato</w:t>
            </w:r>
          </w:p>
        </w:tc>
        <w:tc>
          <w:tcPr>
            <w:tcW w:w="1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F226D5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30CF7466" w:rsidR="009B7CEB" w:rsidRPr="00357AB1" w:rsidRDefault="00357AB1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I</w:t>
            </w:r>
            <w:r w:rsidRPr="00357AB1">
              <w:rPr>
                <w:rFonts w:ascii="Arial" w:hAnsi="Arial" w:cs="Arial"/>
                <w:b/>
                <w:sz w:val="18"/>
                <w:szCs w:val="18"/>
                <w:lang w:val="it-CH"/>
              </w:rPr>
              <w:t>ndirizzo di fatturazione (se diverso dall'indirizzo privato)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31F5A8AD" w:rsidR="009B7CEB" w:rsidRPr="00286876" w:rsidRDefault="00357AB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7AB1">
              <w:rPr>
                <w:rFonts w:ascii="Arial" w:hAnsi="Arial" w:cs="Arial"/>
                <w:sz w:val="18"/>
                <w:szCs w:val="18"/>
              </w:rPr>
              <w:t>Indirizzo</w:t>
            </w:r>
            <w:proofErr w:type="spellEnd"/>
            <w:r w:rsidRPr="00357A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7AB1">
              <w:rPr>
                <w:rFonts w:ascii="Arial" w:hAnsi="Arial" w:cs="Arial"/>
                <w:sz w:val="18"/>
                <w:szCs w:val="18"/>
              </w:rPr>
              <w:t>completo</w:t>
            </w:r>
            <w:proofErr w:type="spellEnd"/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F226D5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33F50619" w:rsidR="00890144" w:rsidRPr="00357AB1" w:rsidRDefault="00357AB1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>F</w:t>
            </w:r>
            <w:r w:rsidRPr="00357AB1">
              <w:rPr>
                <w:rFonts w:ascii="Arial" w:hAnsi="Arial" w:cs="Arial"/>
                <w:b/>
                <w:sz w:val="18"/>
                <w:szCs w:val="18"/>
                <w:lang w:val="it-CH"/>
              </w:rPr>
              <w:t>irma del titolare del certificato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F226D5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Pr="00357AB1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004BBB52" w14:textId="77777777" w:rsidR="007F31BA" w:rsidRPr="00357AB1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2DAB25C0" w:rsidR="006610D9" w:rsidRPr="00286876" w:rsidRDefault="00963046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63046">
              <w:rPr>
                <w:rFonts w:ascii="Arial" w:hAnsi="Arial" w:cs="Arial"/>
                <w:sz w:val="18"/>
                <w:szCs w:val="18"/>
              </w:rPr>
              <w:t>Luogo e data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Pr="0096304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526BBC4E" w14:textId="77777777" w:rsidR="007F31BA" w:rsidRPr="00963046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3E8AA810" w14:textId="77777777" w:rsidR="006610D9" w:rsidRPr="0096304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69D7185D" w14:textId="159A1DAF" w:rsidR="006610D9" w:rsidRPr="00963046" w:rsidRDefault="00963046" w:rsidP="00267710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/>
              </w:rPr>
              <w:t>Firma del titolare del certificato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F226D5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4389CBC" w:rsidR="0072414C" w:rsidRPr="00963046" w:rsidRDefault="00963046" w:rsidP="001321F4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Con la firma del presente documento, il titolare del certificato dichiara</w:t>
            </w:r>
            <w:r w:rsidR="0072414C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</w:p>
          <w:p w14:paraId="1EEC05E6" w14:textId="02F2D3F7" w:rsidR="0072414C" w:rsidRPr="00963046" w:rsidRDefault="0096304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che le informazioni fornite sono complete e veritiere</w:t>
            </w:r>
            <w:r w:rsidR="00846154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2C81D1BE" w14:textId="1A15F96C" w:rsidR="003031E5" w:rsidRPr="00963046" w:rsidRDefault="00963046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di essere in possesso dei requisiti di certificazione previsti dal regolamento d'esame e dal programma di certificazione</w:t>
            </w:r>
            <w:r w:rsidR="00846154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17180E88" w14:textId="50641C92" w:rsidR="005D282E" w:rsidRPr="00963046" w:rsidRDefault="00963046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di essere consapevole delle implicazioni di costo del servizio aggiuntivo ordinato</w:t>
            </w:r>
            <w:r w:rsidR="00830226" w:rsidRPr="00963046">
              <w:rPr>
                <w:rFonts w:ascii="Arial" w:hAnsi="Arial" w:cs="Arial"/>
                <w:sz w:val="18"/>
                <w:szCs w:val="18"/>
                <w:lang w:val="it-CH" w:eastAsia="en-US"/>
              </w:rPr>
              <w:t>.</w:t>
            </w:r>
          </w:p>
          <w:p w14:paraId="0F93CF96" w14:textId="25B86D4A" w:rsidR="00A43D75" w:rsidRPr="00963046" w:rsidRDefault="00A43D75" w:rsidP="00A43D75">
            <w:pPr>
              <w:rPr>
                <w:rFonts w:ascii="Arial" w:hAnsi="Arial" w:cs="Arial"/>
                <w:sz w:val="6"/>
                <w:szCs w:val="6"/>
                <w:lang w:val="it-CH" w:eastAsia="en-US"/>
              </w:rPr>
            </w:pPr>
          </w:p>
        </w:tc>
      </w:tr>
      <w:tr w:rsidR="00B151E4" w:rsidRPr="00994FEF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0077CA2A" w:rsidR="00B151E4" w:rsidRPr="00CA1CA7" w:rsidRDefault="00F226D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</w:t>
            </w:r>
            <w:r w:rsidR="00CA1CA7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nviare il modulo via e-mail a:</w:t>
            </w:r>
          </w:p>
          <w:p w14:paraId="61F4FB4F" w14:textId="77777777" w:rsidR="00B151E4" w:rsidRPr="00CA1CA7" w:rsidRDefault="00B151E4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</w:p>
          <w:p w14:paraId="69CB23F8" w14:textId="4BED1820" w:rsidR="00B151E4" w:rsidRPr="00CA1CA7" w:rsidRDefault="00CA1CA7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Certificati Consulente clienti Banca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8" w:history="1">
              <w:r w:rsidR="00B151E4" w:rsidRPr="00CA1CA7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banking@saq.ch</w:t>
              </w:r>
            </w:hyperlink>
          </w:p>
          <w:p w14:paraId="7CB7C6FF" w14:textId="1AAFD9FA" w:rsidR="00B151E4" w:rsidRPr="00CA1CA7" w:rsidRDefault="00CA1CA7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>Certificati IT: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 xml:space="preserve">               </w:t>
            </w:r>
            <w:r w:rsidR="00B151E4" w:rsidRPr="00CA1CA7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9" w:history="1">
              <w:r w:rsidR="00B151E4" w:rsidRPr="00CA1CA7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itpc@saq.ch</w:t>
              </w:r>
            </w:hyperlink>
          </w:p>
          <w:p w14:paraId="21E506DC" w14:textId="046504BC" w:rsidR="00B151E4" w:rsidRPr="00994FEF" w:rsidRDefault="00CA1CA7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Tutti gli altri certificati</w:t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:</w:t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r w:rsidR="00B151E4"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ab/>
            </w:r>
            <w:hyperlink r:id="rId10" w:history="1">
              <w:r w:rsidR="00B151E4" w:rsidRPr="00994FEF">
                <w:rPr>
                  <w:rStyle w:val="Hyperlink"/>
                  <w:rFonts w:ascii="Arial" w:hAnsi="Arial" w:cs="Arial"/>
                  <w:sz w:val="18"/>
                  <w:szCs w:val="18"/>
                  <w:lang w:val="it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932" w14:textId="364976A8" w:rsidR="00F226D5" w:rsidRDefault="00F226D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CH" w:eastAsia="en-US"/>
              </w:rPr>
              <w:t>I</w:t>
            </w:r>
            <w:r w:rsidRPr="00F226D5">
              <w:rPr>
                <w:rFonts w:ascii="Arial" w:hAnsi="Arial" w:cs="Arial"/>
                <w:sz w:val="18"/>
                <w:szCs w:val="18"/>
                <w:lang w:val="it-CH" w:eastAsia="en-US"/>
              </w:rPr>
              <w:t>nviare il modulo per posta a:</w:t>
            </w:r>
          </w:p>
          <w:p w14:paraId="00A6B530" w14:textId="149D4CCB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SAQ Swiss Association for Quality</w:t>
            </w:r>
          </w:p>
          <w:p w14:paraId="1E2D6EFB" w14:textId="77777777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Personnel Certification</w:t>
            </w:r>
          </w:p>
          <w:p w14:paraId="323C9D68" w14:textId="77777777" w:rsidR="008C45EC" w:rsidRPr="00994FEF" w:rsidRDefault="008C45EC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Ramuzstrasse 15</w:t>
            </w:r>
          </w:p>
          <w:p w14:paraId="77743D6C" w14:textId="048E2E47" w:rsidR="008C45EC" w:rsidRPr="00994FEF" w:rsidRDefault="00E90B85" w:rsidP="00E90B85">
            <w:pPr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994FEF">
              <w:rPr>
                <w:rFonts w:ascii="Arial" w:hAnsi="Arial" w:cs="Arial"/>
                <w:sz w:val="18"/>
                <w:szCs w:val="18"/>
                <w:lang w:val="it-CH" w:eastAsia="en-US"/>
              </w:rPr>
              <w:t>3027 Bern</w:t>
            </w:r>
          </w:p>
        </w:tc>
      </w:tr>
    </w:tbl>
    <w:p w14:paraId="4B946C37" w14:textId="31A33159" w:rsidR="00E91B69" w:rsidRPr="00994FEF" w:rsidRDefault="00E91B69" w:rsidP="00B60EBA">
      <w:pPr>
        <w:rPr>
          <w:rFonts w:ascii="Arial" w:hAnsi="Arial" w:cs="Arial"/>
          <w:sz w:val="18"/>
          <w:lang w:val="it-CH" w:eastAsia="en-US"/>
        </w:rPr>
      </w:pPr>
    </w:p>
    <w:sectPr w:rsidR="00E91B69" w:rsidRPr="00994FEF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DGEafFJcySoGLHq71uK8xpoYW6E31bjEi9ZaRz6Qfb7ouimBEftpyfpEDXHyiVsyz43QFpl8mfhqt73fTR1Q==" w:salt="S5ZSA6WrIQFIHVtoSKLRt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0D76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57AB1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B56"/>
    <w:rsid w:val="00447031"/>
    <w:rsid w:val="00451E74"/>
    <w:rsid w:val="00466071"/>
    <w:rsid w:val="00490084"/>
    <w:rsid w:val="004A2923"/>
    <w:rsid w:val="004A396C"/>
    <w:rsid w:val="004A7525"/>
    <w:rsid w:val="004B2823"/>
    <w:rsid w:val="004B63EA"/>
    <w:rsid w:val="004C110E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A7E74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5858"/>
    <w:rsid w:val="00650BE0"/>
    <w:rsid w:val="006610D9"/>
    <w:rsid w:val="00663E30"/>
    <w:rsid w:val="00673906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0F99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3046"/>
    <w:rsid w:val="009669B8"/>
    <w:rsid w:val="009717DD"/>
    <w:rsid w:val="00994FEF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5C7E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1CA7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94627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226D5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11</cp:revision>
  <cp:lastPrinted>2018-10-01T09:27:00Z</cp:lastPrinted>
  <dcterms:created xsi:type="dcterms:W3CDTF">2024-01-15T16:13:00Z</dcterms:created>
  <dcterms:modified xsi:type="dcterms:W3CDTF">2024-11-01T10:34:00Z</dcterms:modified>
</cp:coreProperties>
</file>