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02286F09" w:rsidR="00DD0A7B" w:rsidRPr="00F94FC4" w:rsidRDefault="00F94FC4" w:rsidP="00935C22">
      <w:pPr>
        <w:spacing w:line="360" w:lineRule="auto"/>
        <w:ind w:right="51"/>
        <w:rPr>
          <w:rFonts w:ascii="Arial" w:hAnsi="Arial" w:cs="Arial"/>
          <w:b/>
          <w:bCs/>
          <w:sz w:val="36"/>
          <w:szCs w:val="36"/>
          <w:lang w:val="fr-CH" w:eastAsia="de-CH"/>
        </w:rPr>
      </w:pPr>
      <w:r w:rsidRPr="00F94FC4">
        <w:rPr>
          <w:rFonts w:ascii="Arial" w:hAnsi="Arial" w:cs="Arial"/>
          <w:b/>
          <w:bCs/>
          <w:sz w:val="36"/>
          <w:szCs w:val="36"/>
          <w:lang w:val="fr-CH" w:eastAsia="de-CH"/>
        </w:rPr>
        <w:t xml:space="preserve">Demande de </w:t>
      </w:r>
      <w:r w:rsidR="00B1528A">
        <w:rPr>
          <w:rFonts w:ascii="Arial" w:hAnsi="Arial" w:cs="Arial"/>
          <w:b/>
          <w:bCs/>
          <w:sz w:val="36"/>
          <w:szCs w:val="36"/>
          <w:lang w:val="fr-CH" w:eastAsia="de-CH"/>
        </w:rPr>
        <w:t>service</w:t>
      </w:r>
      <w:r w:rsidRPr="00F94FC4">
        <w:rPr>
          <w:rFonts w:ascii="Arial" w:hAnsi="Arial" w:cs="Arial"/>
          <w:b/>
          <w:bCs/>
          <w:sz w:val="36"/>
          <w:szCs w:val="36"/>
          <w:lang w:val="fr-CH" w:eastAsia="de-CH"/>
        </w:rPr>
        <w:t xml:space="preserve"> supplémentaire certificat SAQ</w:t>
      </w:r>
    </w:p>
    <w:p w14:paraId="0BB7FD58" w14:textId="7400576A" w:rsidR="000C73D0" w:rsidRPr="00F94FC4" w:rsidRDefault="00F94FC4" w:rsidP="00B9658A">
      <w:pPr>
        <w:spacing w:after="60"/>
        <w:ind w:right="51"/>
        <w:rPr>
          <w:rFonts w:ascii="Arial" w:hAnsi="Arial" w:cs="Arial"/>
          <w:sz w:val="18"/>
          <w:szCs w:val="18"/>
          <w:lang w:val="fr-CH" w:eastAsia="de-CH"/>
        </w:rPr>
      </w:pPr>
      <w:r w:rsidRPr="00F94FC4">
        <w:rPr>
          <w:rFonts w:ascii="Arial" w:hAnsi="Arial" w:cs="Arial"/>
          <w:sz w:val="18"/>
          <w:szCs w:val="18"/>
          <w:lang w:val="fr-CH" w:eastAsia="de-CH"/>
        </w:rPr>
        <w:t>Vous pouvez demander les services supplémentaires suivants pour votre certificat existant (veuillez sélectionner</w:t>
      </w:r>
      <w:r w:rsidR="00C971CB" w:rsidRPr="00F94FC4">
        <w:rPr>
          <w:rFonts w:ascii="Arial" w:hAnsi="Arial" w:cs="Arial"/>
          <w:sz w:val="18"/>
          <w:szCs w:val="18"/>
          <w:lang w:val="fr-CH" w:eastAsia="de-CH"/>
        </w:rPr>
        <w:t>) :</w:t>
      </w:r>
      <w:r w:rsidR="007D53D3" w:rsidRPr="00F94FC4">
        <w:rPr>
          <w:rFonts w:ascii="Arial" w:hAnsi="Arial" w:cs="Arial"/>
          <w:sz w:val="18"/>
          <w:szCs w:val="18"/>
          <w:lang w:val="fr-CH" w:eastAsia="de-CH"/>
        </w:rPr>
        <w:t xml:space="preserve"> </w:t>
      </w:r>
    </w:p>
    <w:p w14:paraId="6309375E" w14:textId="208144F0" w:rsidR="00265DD6" w:rsidRPr="00F94FC4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FC4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 w:rsidRPr="00F94FC4">
        <w:rPr>
          <w:rFonts w:ascii="Arial" w:hAnsi="Arial" w:cs="Arial"/>
          <w:sz w:val="18"/>
          <w:szCs w:val="18"/>
          <w:lang w:val="fr-CH"/>
        </w:rPr>
        <w:tab/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Version physique du certificat </w:t>
      </w:r>
      <w:r w:rsidR="00B1528A">
        <w:rPr>
          <w:rFonts w:ascii="Arial" w:hAnsi="Arial" w:cs="Arial"/>
          <w:sz w:val="18"/>
          <w:szCs w:val="18"/>
          <w:lang w:val="fr-CH"/>
        </w:rPr>
        <w:t xml:space="preserve">digital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sur papier de certificat SAQ</w:t>
      </w:r>
      <w:r w:rsidR="006A3AC2" w:rsidRPr="00F94FC4">
        <w:rPr>
          <w:rFonts w:ascii="Arial" w:hAnsi="Arial" w:cs="Arial"/>
          <w:sz w:val="18"/>
          <w:szCs w:val="18"/>
          <w:lang w:val="fr-CH"/>
        </w:rPr>
        <w:tab/>
      </w:r>
      <w:r w:rsidR="006A3AC2" w:rsidRPr="00F94FC4">
        <w:rPr>
          <w:rFonts w:ascii="Arial" w:hAnsi="Arial" w:cs="Arial"/>
          <w:sz w:val="18"/>
          <w:szCs w:val="18"/>
          <w:lang w:val="fr-CH"/>
        </w:rPr>
        <w:tab/>
        <w:t>CHF 100.00</w:t>
      </w:r>
    </w:p>
    <w:p w14:paraId="6D836823" w14:textId="3DCC9620" w:rsidR="00265DD6" w:rsidRPr="00632C57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 w:rsidRPr="00632C57">
        <w:rPr>
          <w:rFonts w:ascii="Arial" w:hAnsi="Arial" w:cs="Arial"/>
          <w:sz w:val="18"/>
          <w:szCs w:val="18"/>
          <w:lang w:val="fr-CH"/>
        </w:rPr>
        <w:tab/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Échange du certificat physique contre un certificat </w:t>
      </w:r>
      <w:r w:rsidR="00B1528A">
        <w:rPr>
          <w:rFonts w:ascii="Arial" w:hAnsi="Arial" w:cs="Arial"/>
          <w:sz w:val="18"/>
          <w:szCs w:val="18"/>
          <w:lang w:val="fr-CH"/>
        </w:rPr>
        <w:t>digital</w:t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  <w:t>CHF 100.00</w:t>
      </w:r>
    </w:p>
    <w:p w14:paraId="44BFFD3E" w14:textId="5B40DF34" w:rsidR="00265DD6" w:rsidRPr="00632C57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Commander un duplicata physique </w:t>
      </w:r>
      <w:r w:rsidR="00B1528A">
        <w:rPr>
          <w:rFonts w:ascii="Arial" w:hAnsi="Arial" w:cs="Arial"/>
          <w:sz w:val="18"/>
          <w:szCs w:val="18"/>
          <w:lang w:val="fr-CH"/>
        </w:rPr>
        <w:t>du</w:t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 certificat</w:t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  <w:t>CHF 100.00</w:t>
      </w:r>
    </w:p>
    <w:p w14:paraId="475125DF" w14:textId="49ADB9D7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 w:rsidRPr="00632C57">
        <w:rPr>
          <w:rFonts w:ascii="Arial" w:hAnsi="Arial" w:cs="Arial"/>
          <w:sz w:val="18"/>
          <w:szCs w:val="18"/>
          <w:lang w:val="fr-CH"/>
        </w:rPr>
        <w:tab/>
      </w:r>
      <w:r w:rsidR="004A2F5F" w:rsidRPr="004A2F5F">
        <w:rPr>
          <w:rFonts w:ascii="Arial" w:hAnsi="Arial" w:cs="Arial"/>
          <w:sz w:val="18"/>
          <w:szCs w:val="18"/>
          <w:lang w:val="fr-CH"/>
        </w:rPr>
        <w:t>Copie du certificat (même format) dans une autre langue</w:t>
      </w:r>
      <w:r w:rsidR="004A2F5F">
        <w:rPr>
          <w:rFonts w:ascii="Arial" w:hAnsi="Arial" w:cs="Arial"/>
          <w:sz w:val="18"/>
          <w:szCs w:val="18"/>
          <w:lang w:val="fr-CH"/>
        </w:rPr>
        <w:tab/>
      </w:r>
      <w:r w:rsidR="004A2F5F">
        <w:rPr>
          <w:rFonts w:ascii="Arial" w:hAnsi="Arial" w:cs="Arial"/>
          <w:sz w:val="18"/>
          <w:szCs w:val="18"/>
          <w:lang w:val="fr-CH"/>
        </w:rPr>
        <w:tab/>
      </w:r>
      <w:r w:rsidR="008B2155" w:rsidRPr="00632C57">
        <w:rPr>
          <w:rFonts w:ascii="Arial" w:hAnsi="Arial" w:cs="Arial"/>
          <w:sz w:val="18"/>
          <w:szCs w:val="18"/>
          <w:lang w:val="fr-CH"/>
        </w:rPr>
        <w:tab/>
        <w:t>CHF 100.00</w:t>
      </w:r>
      <w:r w:rsidR="007547B1" w:rsidRPr="00632C57">
        <w:rPr>
          <w:rFonts w:ascii="Arial" w:hAnsi="Arial" w:cs="Arial"/>
          <w:sz w:val="18"/>
          <w:szCs w:val="18"/>
          <w:lang w:val="fr-CH"/>
        </w:rPr>
        <w:br/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Allemand</w:t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Anglais</w:t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Français</w:t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Italien</w:t>
      </w:r>
    </w:p>
    <w:p w14:paraId="553BA0F1" w14:textId="77777777" w:rsidR="007E327E" w:rsidRPr="00632C57" w:rsidRDefault="007E327E" w:rsidP="00935C22">
      <w:pPr>
        <w:spacing w:line="360" w:lineRule="auto"/>
        <w:ind w:right="51"/>
        <w:rPr>
          <w:rFonts w:ascii="Arial" w:hAnsi="Arial" w:cs="Arial"/>
          <w:sz w:val="20"/>
          <w:lang w:val="fr-CH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996"/>
        <w:gridCol w:w="1986"/>
        <w:gridCol w:w="1980"/>
        <w:gridCol w:w="2840"/>
        <w:gridCol w:w="8"/>
      </w:tblGrid>
      <w:tr w:rsidR="009B7CEB" w:rsidRPr="004A2F5F" w14:paraId="4B68927A" w14:textId="77777777" w:rsidTr="00ED1FEA"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5B930E14" w:rsidR="009B7CEB" w:rsidRPr="008D1F51" w:rsidRDefault="008D1F51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D</w:t>
            </w:r>
            <w:r w:rsidRPr="008D1F51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onnées personnelles du/de la titulaire du certificat </w:t>
            </w:r>
            <w:r w:rsidRPr="009B20B6">
              <w:rPr>
                <w:rFonts w:ascii="Arial" w:hAnsi="Arial" w:cs="Arial"/>
                <w:b/>
                <w:sz w:val="16"/>
                <w:szCs w:val="16"/>
                <w:lang w:val="fr-CH"/>
              </w:rPr>
              <w:t>(tous les champs doivent être obligatoirement remplis)</w:t>
            </w:r>
          </w:p>
        </w:tc>
      </w:tr>
      <w:tr w:rsidR="00FA237E" w:rsidRPr="00286876" w14:paraId="1F028FA0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585FB2C5" w:rsidR="004B2823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22B67EE0" w:rsidR="004B2823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0F5658E3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 xml:space="preserve">Rue / </w:t>
            </w: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 w:rsidRPr="008D1F5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45479CFF" w:rsidR="007573C2" w:rsidRPr="00286876" w:rsidRDefault="007E327E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E327E">
              <w:rPr>
                <w:rFonts w:ascii="Arial" w:hAnsi="Arial" w:cs="Arial"/>
                <w:sz w:val="18"/>
                <w:szCs w:val="18"/>
              </w:rPr>
              <w:t>NPA/</w:t>
            </w:r>
            <w:proofErr w:type="spellStart"/>
            <w:r w:rsidRPr="007E327E">
              <w:rPr>
                <w:rFonts w:ascii="Arial" w:hAnsi="Arial" w:cs="Arial"/>
                <w:sz w:val="18"/>
                <w:szCs w:val="18"/>
              </w:rPr>
              <w:t>localité</w:t>
            </w:r>
            <w:proofErr w:type="spellEnd"/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0D25236A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Tél</w:t>
            </w:r>
            <w:proofErr w:type="spellEnd"/>
            <w:r w:rsidRPr="008D1F5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privé</w:t>
            </w:r>
            <w:proofErr w:type="spellEnd"/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1FE10451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  <w:r w:rsidRPr="008D1F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privé</w:t>
            </w:r>
            <w:proofErr w:type="spellEnd"/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57350299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 xml:space="preserve">Date de </w:t>
            </w: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naissance</w:t>
            </w:r>
            <w:proofErr w:type="spellEnd"/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70B0A731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Employeur</w:t>
            </w:r>
            <w:proofErr w:type="spellEnd"/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2F504AEF" w:rsidR="00A9743C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 w:rsidRPr="008D1F51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8D1F51"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1B086CAD" w:rsidR="00A9743C" w:rsidRDefault="007E327E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327E">
              <w:rPr>
                <w:rFonts w:ascii="Arial" w:hAnsi="Arial" w:cs="Arial"/>
                <w:sz w:val="18"/>
                <w:szCs w:val="18"/>
              </w:rPr>
              <w:t>Titre</w:t>
            </w:r>
            <w:proofErr w:type="spellEnd"/>
            <w:r w:rsidRPr="007E327E">
              <w:rPr>
                <w:rFonts w:ascii="Arial" w:hAnsi="Arial" w:cs="Arial"/>
                <w:sz w:val="18"/>
                <w:szCs w:val="18"/>
              </w:rPr>
              <w:t xml:space="preserve"> du </w:t>
            </w:r>
            <w:proofErr w:type="spellStart"/>
            <w:r w:rsidRPr="007E327E"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4A2F5F" w14:paraId="1EDD7F5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4F1D18E2" w:rsidR="009B7CEB" w:rsidRPr="007E327E" w:rsidRDefault="007E327E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7E327E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Adresse de facturation </w:t>
            </w:r>
            <w:r w:rsidRPr="009B20B6">
              <w:rPr>
                <w:rFonts w:ascii="Arial" w:hAnsi="Arial" w:cs="Arial"/>
                <w:b/>
                <w:sz w:val="16"/>
                <w:szCs w:val="16"/>
                <w:lang w:val="fr-CH"/>
              </w:rPr>
              <w:t>(si différente de l'adresse privée)</w:t>
            </w:r>
          </w:p>
        </w:tc>
      </w:tr>
      <w:tr w:rsidR="009B7CE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361A326A" w:rsidR="009B7CEB" w:rsidRPr="00286876" w:rsidRDefault="007E327E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E327E">
              <w:rPr>
                <w:rFonts w:ascii="Arial" w:hAnsi="Arial" w:cs="Arial"/>
                <w:sz w:val="18"/>
                <w:szCs w:val="18"/>
              </w:rPr>
              <w:t xml:space="preserve">Adresse </w:t>
            </w:r>
            <w:proofErr w:type="spellStart"/>
            <w:r w:rsidRPr="007E327E">
              <w:rPr>
                <w:rFonts w:ascii="Arial" w:hAnsi="Arial" w:cs="Arial"/>
                <w:sz w:val="18"/>
                <w:szCs w:val="18"/>
              </w:rPr>
              <w:t>complète</w:t>
            </w:r>
            <w:proofErr w:type="spellEnd"/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4A2F5F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07C5F02F" w:rsidR="00890144" w:rsidRPr="007E327E" w:rsidRDefault="007E327E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7E327E">
              <w:rPr>
                <w:rFonts w:ascii="Arial" w:hAnsi="Arial" w:cs="Arial"/>
                <w:b/>
                <w:sz w:val="18"/>
                <w:szCs w:val="18"/>
                <w:lang w:val="fr-CH"/>
              </w:rPr>
              <w:t>Signature du/de la titulaire du certificat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4A2F5F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Pr="007E327E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04BBB52" w14:textId="77777777" w:rsidR="007F31BA" w:rsidRPr="007E327E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0992E4D4" w:rsidR="006610D9" w:rsidRPr="00286876" w:rsidRDefault="007E327E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E327E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Pr="007E327E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526BBC4E" w14:textId="77777777" w:rsidR="007F31BA" w:rsidRPr="007E327E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E8AA810" w14:textId="77777777" w:rsidR="006610D9" w:rsidRPr="007E327E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69D7185D" w14:textId="5B9882A8" w:rsidR="006610D9" w:rsidRPr="007E327E" w:rsidRDefault="007E327E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/>
              </w:rPr>
              <w:t>Signature du/de la titulaire du certificat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4A2F5F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5A9FAB09" w:rsidR="0072414C" w:rsidRPr="007E327E" w:rsidRDefault="007E327E" w:rsidP="001321F4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Par sa signature, le/la titulaire du certificat </w:t>
            </w:r>
            <w:r w:rsidR="009B20B6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déclare :</w:t>
            </w:r>
          </w:p>
          <w:p w14:paraId="1EEC05E6" w14:textId="2C97FD9B" w:rsidR="0072414C" w:rsidRPr="007E327E" w:rsidRDefault="009B20B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Que</w:t>
            </w:r>
            <w:r w:rsidR="007E327E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les informations fournies sont complètes et véridiques</w:t>
            </w:r>
            <w:r w:rsidR="00846154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2C81D1BE" w14:textId="4DCE91C7" w:rsidR="003031E5" w:rsidRPr="007E327E" w:rsidRDefault="009B20B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Que</w:t>
            </w:r>
            <w:r w:rsidR="007E327E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les exigences de certification sont remplies conformément au règlement d'examen et au programme de certification</w:t>
            </w:r>
            <w:r w:rsidR="00846154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17180E88" w14:textId="18990508" w:rsidR="005D282E" w:rsidRPr="007E327E" w:rsidRDefault="009B20B6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D’être</w:t>
            </w:r>
            <w:r w:rsidR="007E327E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conscient des conséquences financières de la prestation supplémentaire commandée</w:t>
            </w:r>
            <w:r w:rsidR="00830226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0F93CF96" w14:textId="25B86D4A" w:rsidR="00A43D75" w:rsidRPr="007E327E" w:rsidRDefault="00A43D75" w:rsidP="00A43D75">
            <w:pPr>
              <w:rPr>
                <w:rFonts w:ascii="Arial" w:hAnsi="Arial" w:cs="Arial"/>
                <w:sz w:val="6"/>
                <w:szCs w:val="6"/>
                <w:lang w:val="fr-CH" w:eastAsia="en-US"/>
              </w:rPr>
            </w:pPr>
          </w:p>
        </w:tc>
      </w:tr>
      <w:tr w:rsidR="00B151E4" w:rsidRPr="004A2F5F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B4F" w14:textId="7368A72E" w:rsidR="00B151E4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Envoyer le formulaire par courriel à :</w:t>
            </w:r>
          </w:p>
          <w:p w14:paraId="64353409" w14:textId="77777777" w:rsidR="00AD17A8" w:rsidRPr="00AD17A8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  <w:p w14:paraId="69CB23F8" w14:textId="1C0A6CC3" w:rsidR="00B151E4" w:rsidRPr="00AD17A8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Certificats Conseiller clientèle Banque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 :</w:t>
            </w:r>
            <w:r w:rsidR="00B1528A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hyperlink r:id="rId8" w:history="1">
              <w:r w:rsidR="00B1528A" w:rsidRPr="00084BCC">
                <w:rPr>
                  <w:rStyle w:val="Hyperlink"/>
                  <w:rFonts w:ascii="Arial" w:hAnsi="Arial" w:cs="Arial"/>
                  <w:sz w:val="18"/>
                  <w:szCs w:val="18"/>
                  <w:lang w:val="fr-CH" w:eastAsia="en-US"/>
                </w:rPr>
                <w:t>banking@saq.ch</w:t>
              </w:r>
            </w:hyperlink>
          </w:p>
          <w:p w14:paraId="7CB7C6FF" w14:textId="467A766C" w:rsidR="00B151E4" w:rsidRPr="00AD17A8" w:rsidRDefault="00AD17A8" w:rsidP="00E90B85">
            <w:pPr>
              <w:rPr>
                <w:rStyle w:val="Hyperlink"/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Certificats Informatique :</w:t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r w:rsidR="00B1528A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hyperlink r:id="rId9" w:history="1">
              <w:r w:rsidR="00B1528A" w:rsidRPr="00084BCC">
                <w:rPr>
                  <w:rStyle w:val="Hyperlink"/>
                  <w:rFonts w:ascii="Arial" w:hAnsi="Arial" w:cs="Arial"/>
                  <w:sz w:val="18"/>
                  <w:szCs w:val="18"/>
                  <w:lang w:val="fr-CH" w:eastAsia="en-US"/>
                </w:rPr>
                <w:t>itpc@saq.ch</w:t>
              </w:r>
            </w:hyperlink>
          </w:p>
          <w:p w14:paraId="21E506DC" w14:textId="58E252AA" w:rsidR="00B151E4" w:rsidRPr="00AD17A8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Tous les autres certificats :</w:t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    </w:t>
            </w:r>
            <w:r w:rsidR="00B1528A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hyperlink r:id="rId10" w:history="1">
              <w:r w:rsidR="00B1528A" w:rsidRPr="00084BCC">
                <w:rPr>
                  <w:rStyle w:val="Hyperlink"/>
                  <w:rFonts w:ascii="Arial" w:hAnsi="Arial" w:cs="Arial"/>
                  <w:sz w:val="18"/>
                  <w:szCs w:val="18"/>
                  <w:lang w:val="fr-CH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76E" w14:textId="35D976FD" w:rsidR="00D878EB" w:rsidRPr="00AD17A8" w:rsidRDefault="004A2F5F" w:rsidP="00E90B85">
            <w:pPr>
              <w:spacing w:after="60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Envoyer le formulaire par courrier à :</w:t>
            </w:r>
          </w:p>
          <w:p w14:paraId="00A6B530" w14:textId="77777777" w:rsidR="008C45EC" w:rsidRPr="004A2F5F" w:rsidRDefault="008C45EC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4A2F5F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SAQ Swiss Association for </w:t>
            </w:r>
            <w:proofErr w:type="spellStart"/>
            <w:r w:rsidRPr="004A2F5F">
              <w:rPr>
                <w:rFonts w:ascii="Arial" w:hAnsi="Arial" w:cs="Arial"/>
                <w:sz w:val="18"/>
                <w:szCs w:val="18"/>
                <w:lang w:val="fr-CH" w:eastAsia="en-US"/>
              </w:rPr>
              <w:t>Quality</w:t>
            </w:r>
            <w:proofErr w:type="spellEnd"/>
          </w:p>
          <w:p w14:paraId="1E2D6EFB" w14:textId="77777777" w:rsidR="008C45EC" w:rsidRPr="00AD17A8" w:rsidRDefault="008C45EC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Personnel Certification</w:t>
            </w:r>
          </w:p>
          <w:p w14:paraId="323C9D68" w14:textId="77777777" w:rsidR="008C45EC" w:rsidRPr="00AD17A8" w:rsidRDefault="008C45EC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Ramuzstrasse 15</w:t>
            </w:r>
          </w:p>
          <w:p w14:paraId="77743D6C" w14:textId="048E2E47" w:rsidR="008C45EC" w:rsidRPr="00AD17A8" w:rsidRDefault="00E90B85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3027 Bern</w:t>
            </w:r>
          </w:p>
        </w:tc>
      </w:tr>
    </w:tbl>
    <w:p w14:paraId="4B946C37" w14:textId="31A33159" w:rsidR="00E91B69" w:rsidRPr="00AD17A8" w:rsidRDefault="00E91B69" w:rsidP="007E327E">
      <w:pPr>
        <w:rPr>
          <w:rFonts w:ascii="Arial" w:hAnsi="Arial" w:cs="Arial"/>
          <w:sz w:val="18"/>
          <w:lang w:val="fr-CH" w:eastAsia="en-US"/>
        </w:rPr>
      </w:pPr>
    </w:p>
    <w:sectPr w:rsidR="00E91B69" w:rsidRPr="00AD17A8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rTR0RdgJD74qQoWqhsByYrJi5em0wT1VSnWgJ0y6cwB9VV7KO4B7xAQg7vJ/peE4NBj1egSi32NdC9Mv1fV+A==" w:salt="5X/XE0+K2oJ+pMcdrLbjT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B32"/>
    <w:rsid w:val="000C33F4"/>
    <w:rsid w:val="000C5AF4"/>
    <w:rsid w:val="000C73D0"/>
    <w:rsid w:val="000D283F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A70"/>
    <w:rsid w:val="001321F4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4047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31E5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7799"/>
    <w:rsid w:val="00435936"/>
    <w:rsid w:val="0044026A"/>
    <w:rsid w:val="00440ABC"/>
    <w:rsid w:val="00445B56"/>
    <w:rsid w:val="00447031"/>
    <w:rsid w:val="00451E74"/>
    <w:rsid w:val="00466071"/>
    <w:rsid w:val="00490084"/>
    <w:rsid w:val="004A2923"/>
    <w:rsid w:val="004A2F5F"/>
    <w:rsid w:val="004A396C"/>
    <w:rsid w:val="004A7525"/>
    <w:rsid w:val="004B2823"/>
    <w:rsid w:val="004B3DFA"/>
    <w:rsid w:val="004B63EA"/>
    <w:rsid w:val="004C22ED"/>
    <w:rsid w:val="004E76EF"/>
    <w:rsid w:val="004E7B0B"/>
    <w:rsid w:val="00501FF7"/>
    <w:rsid w:val="005071FE"/>
    <w:rsid w:val="0051306F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153BC"/>
    <w:rsid w:val="00627DCE"/>
    <w:rsid w:val="00632C57"/>
    <w:rsid w:val="006379DC"/>
    <w:rsid w:val="00645858"/>
    <w:rsid w:val="00650BE0"/>
    <w:rsid w:val="006610D9"/>
    <w:rsid w:val="00663E30"/>
    <w:rsid w:val="00673906"/>
    <w:rsid w:val="006801F3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327E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1F51"/>
    <w:rsid w:val="008D4CF9"/>
    <w:rsid w:val="008D5A72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FEE"/>
    <w:rsid w:val="00937266"/>
    <w:rsid w:val="00946096"/>
    <w:rsid w:val="009520AE"/>
    <w:rsid w:val="00960BB5"/>
    <w:rsid w:val="009629D2"/>
    <w:rsid w:val="009669B8"/>
    <w:rsid w:val="009717DD"/>
    <w:rsid w:val="00995092"/>
    <w:rsid w:val="0099581C"/>
    <w:rsid w:val="009A161A"/>
    <w:rsid w:val="009B20B6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D17A8"/>
    <w:rsid w:val="00AE0D76"/>
    <w:rsid w:val="00AE36B5"/>
    <w:rsid w:val="00AF2822"/>
    <w:rsid w:val="00B0036F"/>
    <w:rsid w:val="00B02A36"/>
    <w:rsid w:val="00B068BE"/>
    <w:rsid w:val="00B07E41"/>
    <w:rsid w:val="00B1305A"/>
    <w:rsid w:val="00B151E4"/>
    <w:rsid w:val="00B1528A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971CB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5636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63EF"/>
    <w:rsid w:val="00D84CE4"/>
    <w:rsid w:val="00D878EB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422D4"/>
    <w:rsid w:val="00F440AF"/>
    <w:rsid w:val="00F46920"/>
    <w:rsid w:val="00F61B74"/>
    <w:rsid w:val="00F66459"/>
    <w:rsid w:val="00F67C3A"/>
    <w:rsid w:val="00F7724D"/>
    <w:rsid w:val="00F83488"/>
    <w:rsid w:val="00F85F5D"/>
    <w:rsid w:val="00F94FC4"/>
    <w:rsid w:val="00FA193A"/>
    <w:rsid w:val="00FA237E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10</cp:revision>
  <cp:lastPrinted>2018-10-01T09:27:00Z</cp:lastPrinted>
  <dcterms:created xsi:type="dcterms:W3CDTF">2024-01-15T16:13:00Z</dcterms:created>
  <dcterms:modified xsi:type="dcterms:W3CDTF">2024-11-01T10:31:00Z</dcterms:modified>
</cp:coreProperties>
</file>